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A5F648">
      <w:pPr>
        <w:autoSpaceDE w:val="0"/>
        <w:autoSpaceDN w:val="0"/>
        <w:spacing w:line="560" w:lineRule="exact"/>
        <w:jc w:val="left"/>
        <w:rPr>
          <w:rFonts w:ascii="Times New Roman" w:hAnsi="Times New Roman" w:eastAsia="黑体" w:cs="黑体"/>
          <w:color w:val="000000"/>
          <w:spacing w:val="-4"/>
          <w:kern w:val="0"/>
          <w:sz w:val="32"/>
          <w:szCs w:val="32"/>
        </w:rPr>
      </w:pPr>
      <w:r>
        <w:rPr>
          <w:rFonts w:hint="eastAsia" w:ascii="Times New Roman" w:hAnsi="黑体" w:eastAsia="黑体" w:cs="黑体"/>
          <w:color w:val="000000"/>
          <w:spacing w:val="-4"/>
          <w:kern w:val="0"/>
          <w:sz w:val="32"/>
          <w:szCs w:val="32"/>
        </w:rPr>
        <w:t>附件</w:t>
      </w:r>
      <w:r>
        <w:rPr>
          <w:rFonts w:ascii="Times New Roman" w:hAnsi="Times New Roman" w:eastAsia="黑体" w:cs="黑体"/>
          <w:color w:val="000000"/>
          <w:spacing w:val="-4"/>
          <w:kern w:val="0"/>
          <w:sz w:val="32"/>
          <w:szCs w:val="32"/>
        </w:rPr>
        <w:t>2</w:t>
      </w:r>
    </w:p>
    <w:p w14:paraId="2E21AE89">
      <w:pPr>
        <w:widowControl/>
        <w:shd w:val="clear" w:color="auto" w:fill="FFFFFF"/>
        <w:spacing w:line="600" w:lineRule="exact"/>
        <w:jc w:val="center"/>
        <w:rPr>
          <w:rFonts w:ascii="Times New Roman" w:hAnsi="Times New Roman" w:eastAsia="方正小标宋简体" w:cs="方正小标宋简体"/>
          <w:bCs/>
          <w:color w:val="333333"/>
          <w:kern w:val="0"/>
          <w:sz w:val="44"/>
          <w:szCs w:val="44"/>
        </w:rPr>
      </w:pPr>
    </w:p>
    <w:p w14:paraId="33184DBA">
      <w:pPr>
        <w:widowControl/>
        <w:shd w:val="clear" w:color="auto" w:fill="FFFFFF"/>
        <w:spacing w:line="600" w:lineRule="exact"/>
        <w:jc w:val="center"/>
        <w:rPr>
          <w:rFonts w:hint="eastAsia" w:ascii="Times New Roman" w:hAnsi="Times New Roman" w:eastAsia="方正小标宋简体" w:cs="宋体"/>
          <w:color w:val="000000"/>
          <w:spacing w:val="-4"/>
          <w:kern w:val="0"/>
          <w:sz w:val="44"/>
          <w:szCs w:val="44"/>
        </w:rPr>
      </w:pPr>
      <w:r>
        <w:rPr>
          <w:rFonts w:hint="eastAsia" w:ascii="Times New Roman" w:hAnsi="Times New Roman" w:eastAsia="方正小标宋简体" w:cs="宋体"/>
          <w:color w:val="000000"/>
          <w:spacing w:val="-4"/>
          <w:kern w:val="0"/>
          <w:sz w:val="44"/>
          <w:szCs w:val="44"/>
          <w:lang w:val="en-US" w:eastAsia="zh-CN"/>
        </w:rPr>
        <w:t>第四师交通运输局</w:t>
      </w:r>
      <w:r>
        <w:rPr>
          <w:rFonts w:ascii="Times New Roman" w:hAnsi="Times New Roman" w:eastAsia="方正小标宋简体" w:cs="宋体"/>
          <w:color w:val="000000"/>
          <w:spacing w:val="-4"/>
          <w:kern w:val="0"/>
          <w:sz w:val="44"/>
          <w:szCs w:val="44"/>
        </w:rPr>
        <w:t>202</w:t>
      </w:r>
      <w:r>
        <w:rPr>
          <w:rFonts w:hint="eastAsia" w:ascii="Times New Roman" w:hAnsi="Times New Roman" w:eastAsia="方正小标宋简体" w:cs="宋体"/>
          <w:color w:val="000000"/>
          <w:spacing w:val="-4"/>
          <w:kern w:val="0"/>
          <w:sz w:val="44"/>
          <w:szCs w:val="44"/>
          <w:lang w:val="en-US" w:eastAsia="zh-CN"/>
        </w:rPr>
        <w:t>5</w:t>
      </w:r>
      <w:r>
        <w:rPr>
          <w:rFonts w:hint="eastAsia" w:ascii="Times New Roman" w:hAnsi="Times New Roman" w:eastAsia="方正小标宋简体" w:cs="宋体"/>
          <w:color w:val="000000"/>
          <w:spacing w:val="-4"/>
          <w:kern w:val="0"/>
          <w:sz w:val="44"/>
          <w:szCs w:val="44"/>
        </w:rPr>
        <w:t>年“双随机、一公开”</w:t>
      </w:r>
    </w:p>
    <w:p w14:paraId="3E57C063">
      <w:pPr>
        <w:widowControl/>
        <w:shd w:val="clear" w:color="auto" w:fill="FFFFFF"/>
        <w:spacing w:line="600" w:lineRule="exact"/>
        <w:jc w:val="center"/>
        <w:rPr>
          <w:rFonts w:hint="eastAsia" w:ascii="Times New Roman" w:hAnsi="Times New Roman" w:eastAsia="方正小标宋简体" w:cs="宋体"/>
          <w:color w:val="000000"/>
          <w:spacing w:val="-4"/>
          <w:kern w:val="0"/>
          <w:sz w:val="44"/>
          <w:szCs w:val="44"/>
        </w:rPr>
      </w:pPr>
      <w:r>
        <w:rPr>
          <w:rFonts w:hint="eastAsia" w:ascii="Times New Roman" w:hAnsi="Times New Roman" w:eastAsia="方正小标宋简体" w:cs="宋体"/>
          <w:color w:val="000000"/>
          <w:spacing w:val="-4"/>
          <w:kern w:val="0"/>
          <w:sz w:val="44"/>
          <w:szCs w:val="44"/>
        </w:rPr>
        <w:t>抽查监督检查人员名录库</w:t>
      </w:r>
      <w:bookmarkStart w:id="0" w:name="_GoBack"/>
      <w:bookmarkEnd w:id="0"/>
    </w:p>
    <w:tbl>
      <w:tblPr>
        <w:tblStyle w:val="4"/>
        <w:tblpPr w:leftFromText="180" w:rightFromText="180" w:vertAnchor="text" w:horzAnchor="page" w:tblpX="1304" w:tblpY="673"/>
        <w:tblOverlap w:val="never"/>
        <w:tblW w:w="95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5"/>
        <w:gridCol w:w="1080"/>
        <w:gridCol w:w="2715"/>
        <w:gridCol w:w="2135"/>
        <w:gridCol w:w="1905"/>
        <w:gridCol w:w="990"/>
      </w:tblGrid>
      <w:tr w14:paraId="48B4D0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24B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0E1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人员姓名</w:t>
            </w:r>
          </w:p>
        </w:tc>
        <w:tc>
          <w:tcPr>
            <w:tcW w:w="271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FC1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所在单位、部门及职务</w:t>
            </w:r>
          </w:p>
        </w:tc>
        <w:tc>
          <w:tcPr>
            <w:tcW w:w="21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A19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执法人员执法证编号   </w:t>
            </w:r>
          </w:p>
        </w:tc>
        <w:tc>
          <w:tcPr>
            <w:tcW w:w="190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B55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99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90E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 w14:paraId="1E24FC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BF5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AEC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2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ECD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第四师交通运输综合行政执法支队支队长</w:t>
            </w:r>
          </w:p>
        </w:tc>
        <w:tc>
          <w:tcPr>
            <w:tcW w:w="2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4AC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32000417001</w:t>
            </w:r>
          </w:p>
        </w:tc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E64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1C3C4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已调离</w:t>
            </w:r>
          </w:p>
        </w:tc>
      </w:tr>
      <w:tr w14:paraId="587543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4BE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701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于文强</w:t>
            </w:r>
          </w:p>
        </w:tc>
        <w:tc>
          <w:tcPr>
            <w:tcW w:w="2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5EA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第四师交通运输综合行政执法支队副支队长</w:t>
            </w:r>
          </w:p>
        </w:tc>
        <w:tc>
          <w:tcPr>
            <w:tcW w:w="2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72F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32000417002</w:t>
            </w:r>
          </w:p>
        </w:tc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1D3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133****7766</w:t>
            </w:r>
          </w:p>
        </w:tc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8303D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 w14:paraId="409F02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F13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EA6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黄国华</w:t>
            </w:r>
          </w:p>
        </w:tc>
        <w:tc>
          <w:tcPr>
            <w:tcW w:w="2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AB5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第四师交通运输综合行政执法支队副支队长</w:t>
            </w:r>
          </w:p>
        </w:tc>
        <w:tc>
          <w:tcPr>
            <w:tcW w:w="2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DFD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32000417003</w:t>
            </w:r>
          </w:p>
        </w:tc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AD9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133****6378</w:t>
            </w:r>
          </w:p>
        </w:tc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C0A88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 w14:paraId="3729EE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FD9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4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E98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丁森</w:t>
            </w:r>
          </w:p>
        </w:tc>
        <w:tc>
          <w:tcPr>
            <w:tcW w:w="2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BA1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第四师交通运输综合行政执法支队三大队大队长</w:t>
            </w:r>
          </w:p>
        </w:tc>
        <w:tc>
          <w:tcPr>
            <w:tcW w:w="2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05C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32000417005</w:t>
            </w:r>
          </w:p>
        </w:tc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055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156****3858</w:t>
            </w:r>
          </w:p>
        </w:tc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6B13E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 w14:paraId="158791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420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5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689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</w:t>
            </w:r>
            <w:r>
              <w:rPr>
                <w:rStyle w:val="9"/>
                <w:lang w:val="en-US" w:eastAsia="zh-CN" w:bidi="ar"/>
              </w:rPr>
              <w:t>烜</w:t>
            </w:r>
          </w:p>
        </w:tc>
        <w:tc>
          <w:tcPr>
            <w:tcW w:w="2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BDE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第四师交通运输综合行政执法支队综合办公室主任</w:t>
            </w:r>
          </w:p>
        </w:tc>
        <w:tc>
          <w:tcPr>
            <w:tcW w:w="2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47B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32000417006</w:t>
            </w:r>
          </w:p>
        </w:tc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436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153****7055</w:t>
            </w:r>
          </w:p>
        </w:tc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55307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 w14:paraId="6D8059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76F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6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73F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李娜</w:t>
            </w:r>
          </w:p>
        </w:tc>
        <w:tc>
          <w:tcPr>
            <w:tcW w:w="2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B1E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第四师交通运输综合行政执法支队一级行政执法员</w:t>
            </w:r>
          </w:p>
        </w:tc>
        <w:tc>
          <w:tcPr>
            <w:tcW w:w="2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EBE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32000417007</w:t>
            </w:r>
          </w:p>
        </w:tc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F23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131****1621</w:t>
            </w:r>
          </w:p>
        </w:tc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67558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 w14:paraId="4A73F4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80C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7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3F9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</w:t>
            </w:r>
            <w:r>
              <w:rPr>
                <w:rStyle w:val="10"/>
                <w:lang w:val="en-US" w:eastAsia="zh-CN" w:bidi="ar"/>
              </w:rPr>
              <w:t>翛</w:t>
            </w:r>
            <w:r>
              <w:rPr>
                <w:rStyle w:val="11"/>
                <w:rFonts w:hAnsi="宋体"/>
                <w:lang w:val="en-US" w:eastAsia="zh-CN" w:bidi="ar"/>
              </w:rPr>
              <w:t>然</w:t>
            </w:r>
          </w:p>
        </w:tc>
        <w:tc>
          <w:tcPr>
            <w:tcW w:w="2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34F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第四师交通运输综合行政执法支队一级行政执法员</w:t>
            </w:r>
          </w:p>
        </w:tc>
        <w:tc>
          <w:tcPr>
            <w:tcW w:w="2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547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32000417008</w:t>
            </w:r>
          </w:p>
        </w:tc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55B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155****4088</w:t>
            </w:r>
          </w:p>
        </w:tc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9E810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 w14:paraId="453311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2E9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8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0D3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田唯灼</w:t>
            </w:r>
          </w:p>
        </w:tc>
        <w:tc>
          <w:tcPr>
            <w:tcW w:w="2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7D6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第四师交通运输综合行政执法支队一级行政执法员</w:t>
            </w:r>
          </w:p>
        </w:tc>
        <w:tc>
          <w:tcPr>
            <w:tcW w:w="2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F8B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32000417009</w:t>
            </w:r>
          </w:p>
        </w:tc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B7C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150****1579</w:t>
            </w:r>
          </w:p>
        </w:tc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23E0E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 w14:paraId="41EC69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3D2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9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CD6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马望</w:t>
            </w:r>
          </w:p>
        </w:tc>
        <w:tc>
          <w:tcPr>
            <w:tcW w:w="2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B50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第四师交通运输综合行政执法支队一级行政执法员</w:t>
            </w:r>
          </w:p>
        </w:tc>
        <w:tc>
          <w:tcPr>
            <w:tcW w:w="2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056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32000417010</w:t>
            </w:r>
          </w:p>
        </w:tc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129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181****8448</w:t>
            </w:r>
          </w:p>
        </w:tc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885A6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 w14:paraId="4D1606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D56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C94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胡根瑞</w:t>
            </w:r>
          </w:p>
        </w:tc>
        <w:tc>
          <w:tcPr>
            <w:tcW w:w="2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4C0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第四师交通运输综合行政执法支队一级行政执法员</w:t>
            </w:r>
          </w:p>
        </w:tc>
        <w:tc>
          <w:tcPr>
            <w:tcW w:w="2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243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32000417011</w:t>
            </w:r>
          </w:p>
        </w:tc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CAC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133****2665</w:t>
            </w:r>
          </w:p>
        </w:tc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8F2E5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 w14:paraId="4983F6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044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7DD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赵江</w:t>
            </w:r>
          </w:p>
        </w:tc>
        <w:tc>
          <w:tcPr>
            <w:tcW w:w="2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F70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第四师交通运输综合行政执法支队一级行政执法员</w:t>
            </w:r>
          </w:p>
        </w:tc>
        <w:tc>
          <w:tcPr>
            <w:tcW w:w="2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5EF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32000417012</w:t>
            </w:r>
          </w:p>
        </w:tc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C4D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151****6776</w:t>
            </w:r>
          </w:p>
        </w:tc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E41B6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 w14:paraId="52F832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900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323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艾孜买提</w:t>
            </w:r>
            <w:r>
              <w:rPr>
                <w:rStyle w:val="12"/>
                <w:rFonts w:eastAsia="仿宋_GB2312"/>
                <w:lang w:val="en-US" w:eastAsia="zh-CN" w:bidi="ar"/>
              </w:rPr>
              <w:t>•</w:t>
            </w:r>
            <w:r>
              <w:rPr>
                <w:rStyle w:val="11"/>
                <w:rFonts w:hAnsi="宋体"/>
                <w:lang w:val="en-US" w:eastAsia="zh-CN" w:bidi="ar"/>
              </w:rPr>
              <w:t>艾力肯</w:t>
            </w:r>
          </w:p>
        </w:tc>
        <w:tc>
          <w:tcPr>
            <w:tcW w:w="2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B10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第四师交通运输综合行政执法支队一级行政执法员</w:t>
            </w:r>
          </w:p>
        </w:tc>
        <w:tc>
          <w:tcPr>
            <w:tcW w:w="2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BEE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32000417013</w:t>
            </w:r>
          </w:p>
        </w:tc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0FD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177****7047</w:t>
            </w:r>
          </w:p>
        </w:tc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4CEAC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 w14:paraId="0727DE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BBA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94C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马镇虎</w:t>
            </w:r>
          </w:p>
        </w:tc>
        <w:tc>
          <w:tcPr>
            <w:tcW w:w="2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65D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第四师交通运输综合行政执法支队一级行政执法员</w:t>
            </w:r>
          </w:p>
        </w:tc>
        <w:tc>
          <w:tcPr>
            <w:tcW w:w="2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2A6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32000417014</w:t>
            </w:r>
          </w:p>
        </w:tc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84A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183****6521</w:t>
            </w:r>
          </w:p>
        </w:tc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F3257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 w14:paraId="52FFC8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91E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440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努尔库瓦特</w:t>
            </w:r>
            <w:r>
              <w:rPr>
                <w:rStyle w:val="12"/>
                <w:rFonts w:eastAsia="仿宋_GB2312"/>
                <w:lang w:val="en-US" w:eastAsia="zh-CN" w:bidi="ar"/>
              </w:rPr>
              <w:t>•</w:t>
            </w:r>
            <w:r>
              <w:rPr>
                <w:rStyle w:val="11"/>
                <w:rFonts w:hAnsi="宋体"/>
                <w:lang w:val="en-US" w:eastAsia="zh-CN" w:bidi="ar"/>
              </w:rPr>
              <w:t>毛尔达汗</w:t>
            </w:r>
          </w:p>
        </w:tc>
        <w:tc>
          <w:tcPr>
            <w:tcW w:w="2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0CE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第四师交通运输综合行政执法支队一级行政执法员</w:t>
            </w:r>
          </w:p>
        </w:tc>
        <w:tc>
          <w:tcPr>
            <w:tcW w:w="2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F80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32000417015</w:t>
            </w:r>
          </w:p>
        </w:tc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C6B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183****6323</w:t>
            </w:r>
          </w:p>
        </w:tc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7BCC1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 w14:paraId="3CB185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418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ED2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李占民</w:t>
            </w:r>
          </w:p>
        </w:tc>
        <w:tc>
          <w:tcPr>
            <w:tcW w:w="2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8F5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第四师交通运输综合行政执法支队一级行政执法员</w:t>
            </w:r>
          </w:p>
        </w:tc>
        <w:tc>
          <w:tcPr>
            <w:tcW w:w="2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050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32000417016</w:t>
            </w:r>
          </w:p>
        </w:tc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C89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198****5442</w:t>
            </w:r>
          </w:p>
        </w:tc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BFCEC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 w14:paraId="1C2A5C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549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383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赵建虎</w:t>
            </w:r>
          </w:p>
        </w:tc>
        <w:tc>
          <w:tcPr>
            <w:tcW w:w="2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307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第四师交通运输综合行政执法支队一级行政执法员</w:t>
            </w:r>
          </w:p>
        </w:tc>
        <w:tc>
          <w:tcPr>
            <w:tcW w:w="2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E47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32000417017</w:t>
            </w:r>
          </w:p>
        </w:tc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BE5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183****6521</w:t>
            </w:r>
          </w:p>
        </w:tc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BD337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 w14:paraId="76FA0D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16F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A22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冯旭</w:t>
            </w:r>
          </w:p>
        </w:tc>
        <w:tc>
          <w:tcPr>
            <w:tcW w:w="2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EDC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第四师交通运输综合行政执法支队一级行政执法员</w:t>
            </w:r>
          </w:p>
        </w:tc>
        <w:tc>
          <w:tcPr>
            <w:tcW w:w="2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741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32000417019</w:t>
            </w:r>
          </w:p>
        </w:tc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45F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157****6916</w:t>
            </w:r>
          </w:p>
        </w:tc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0BF3B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 w14:paraId="709C46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830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170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巴格达尔</w:t>
            </w:r>
            <w:r>
              <w:rPr>
                <w:rStyle w:val="12"/>
                <w:rFonts w:eastAsia="仿宋_GB2312"/>
                <w:lang w:val="en-US" w:eastAsia="zh-CN" w:bidi="ar"/>
              </w:rPr>
              <w:t>•</w:t>
            </w:r>
            <w:r>
              <w:rPr>
                <w:rStyle w:val="11"/>
                <w:rFonts w:hAnsi="宋体"/>
                <w:lang w:val="en-US" w:eastAsia="zh-CN" w:bidi="ar"/>
              </w:rPr>
              <w:t>艾力木拉提</w:t>
            </w:r>
          </w:p>
        </w:tc>
        <w:tc>
          <w:tcPr>
            <w:tcW w:w="2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C5D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第四师交通运输综合行政执法支队一级行政执法员</w:t>
            </w:r>
          </w:p>
        </w:tc>
        <w:tc>
          <w:tcPr>
            <w:tcW w:w="2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2C8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32000417021</w:t>
            </w:r>
          </w:p>
        </w:tc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A3E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175****9560</w:t>
            </w:r>
          </w:p>
        </w:tc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675EE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 w14:paraId="72092E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453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19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026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马一凡</w:t>
            </w:r>
          </w:p>
        </w:tc>
        <w:tc>
          <w:tcPr>
            <w:tcW w:w="2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71F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第四师交通运输综合行政执法支队一级行政执法员</w:t>
            </w:r>
          </w:p>
        </w:tc>
        <w:tc>
          <w:tcPr>
            <w:tcW w:w="2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CB5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32000417022</w:t>
            </w:r>
          </w:p>
        </w:tc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AEA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189****7830</w:t>
            </w:r>
          </w:p>
        </w:tc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85F24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 w14:paraId="69B5D0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A86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2C7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朱德格尔</w:t>
            </w:r>
            <w:r>
              <w:rPr>
                <w:rStyle w:val="12"/>
                <w:rFonts w:eastAsia="仿宋_GB2312"/>
                <w:lang w:val="en-US" w:eastAsia="zh-CN" w:bidi="ar"/>
              </w:rPr>
              <w:t>•</w:t>
            </w:r>
            <w:r>
              <w:rPr>
                <w:rStyle w:val="11"/>
                <w:rFonts w:hAnsi="宋体"/>
                <w:lang w:val="en-US" w:eastAsia="zh-CN" w:bidi="ar"/>
              </w:rPr>
              <w:t>结恩斯哈孜</w:t>
            </w:r>
          </w:p>
        </w:tc>
        <w:tc>
          <w:tcPr>
            <w:tcW w:w="2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54F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第四师交通运输综合行政执法支队一级行政执法员</w:t>
            </w:r>
          </w:p>
        </w:tc>
        <w:tc>
          <w:tcPr>
            <w:tcW w:w="2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AF5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32000417023</w:t>
            </w:r>
          </w:p>
        </w:tc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C41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182****9871</w:t>
            </w:r>
          </w:p>
        </w:tc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1B81A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 w14:paraId="17C284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F07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800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叶尔哈那提</w:t>
            </w:r>
            <w:r>
              <w:rPr>
                <w:rStyle w:val="12"/>
                <w:rFonts w:eastAsia="仿宋_GB2312"/>
                <w:lang w:val="en-US" w:eastAsia="zh-CN" w:bidi="ar"/>
              </w:rPr>
              <w:t>•</w:t>
            </w:r>
            <w:r>
              <w:rPr>
                <w:rStyle w:val="11"/>
                <w:rFonts w:hAnsi="宋体"/>
                <w:lang w:val="en-US" w:eastAsia="zh-CN" w:bidi="ar"/>
              </w:rPr>
              <w:t>阿依达尔艾力</w:t>
            </w:r>
          </w:p>
        </w:tc>
        <w:tc>
          <w:tcPr>
            <w:tcW w:w="2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B42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第四师交通运输综合行政执法支队一级行政执法员</w:t>
            </w:r>
          </w:p>
        </w:tc>
        <w:tc>
          <w:tcPr>
            <w:tcW w:w="2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44E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32000417024</w:t>
            </w:r>
          </w:p>
        </w:tc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835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178****0986</w:t>
            </w:r>
          </w:p>
        </w:tc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B277B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 w14:paraId="3D080D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352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CF1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代顺青</w:t>
            </w:r>
          </w:p>
        </w:tc>
        <w:tc>
          <w:tcPr>
            <w:tcW w:w="2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71C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第四师交通运输综合行政执法支队一级行政执法员</w:t>
            </w:r>
          </w:p>
        </w:tc>
        <w:tc>
          <w:tcPr>
            <w:tcW w:w="2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3F9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32000417025</w:t>
            </w:r>
          </w:p>
        </w:tc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C48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178****3307</w:t>
            </w:r>
          </w:p>
        </w:tc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84828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 w14:paraId="6B9C48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F44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821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王亚龙</w:t>
            </w:r>
          </w:p>
        </w:tc>
        <w:tc>
          <w:tcPr>
            <w:tcW w:w="2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9D1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第四师交通运输综合行政执法支队一级行政执法员</w:t>
            </w:r>
          </w:p>
        </w:tc>
        <w:tc>
          <w:tcPr>
            <w:tcW w:w="2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2DF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32000417026</w:t>
            </w:r>
          </w:p>
        </w:tc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0D3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185****8756</w:t>
            </w:r>
          </w:p>
        </w:tc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89A89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 w14:paraId="17FC70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CE8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24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32A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劳耀恩</w:t>
            </w:r>
          </w:p>
        </w:tc>
        <w:tc>
          <w:tcPr>
            <w:tcW w:w="2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CF1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第四师交通运输综合行政执法支队一级行政执法员</w:t>
            </w:r>
          </w:p>
        </w:tc>
        <w:tc>
          <w:tcPr>
            <w:tcW w:w="2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D2E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32000417027</w:t>
            </w:r>
          </w:p>
        </w:tc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FEA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187****5991</w:t>
            </w:r>
          </w:p>
        </w:tc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07322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 w14:paraId="05E6CD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A2A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25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66B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盖祥璞</w:t>
            </w:r>
          </w:p>
        </w:tc>
        <w:tc>
          <w:tcPr>
            <w:tcW w:w="2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1A6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第四师交通运输综合行政执法支队一级行政执法员</w:t>
            </w:r>
          </w:p>
        </w:tc>
        <w:tc>
          <w:tcPr>
            <w:tcW w:w="2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CFF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32000417018</w:t>
            </w:r>
          </w:p>
        </w:tc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FCF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186****0028</w:t>
            </w:r>
          </w:p>
        </w:tc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9300D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 w14:paraId="5BC74C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9FB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26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67D2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巴哈提亚尔•艾米热江</w:t>
            </w:r>
          </w:p>
        </w:tc>
        <w:tc>
          <w:tcPr>
            <w:tcW w:w="2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43B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第四师交通运输综合行政执法支队一级行政执法员</w:t>
            </w:r>
          </w:p>
        </w:tc>
        <w:tc>
          <w:tcPr>
            <w:tcW w:w="2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E92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32000417020</w:t>
            </w:r>
          </w:p>
        </w:tc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B86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176****9344</w:t>
            </w:r>
          </w:p>
        </w:tc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EDF4E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 w14:paraId="01009C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E0F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27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365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张振华</w:t>
            </w:r>
          </w:p>
        </w:tc>
        <w:tc>
          <w:tcPr>
            <w:tcW w:w="2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242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第四师交通运输综合行政执法支队一级行政执法员</w:t>
            </w:r>
          </w:p>
        </w:tc>
        <w:tc>
          <w:tcPr>
            <w:tcW w:w="2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1A2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32000417028</w:t>
            </w:r>
          </w:p>
        </w:tc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07B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187****5820</w:t>
            </w:r>
          </w:p>
        </w:tc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073F3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 w14:paraId="52F0FC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DDD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28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37B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韩燕宁</w:t>
            </w:r>
          </w:p>
        </w:tc>
        <w:tc>
          <w:tcPr>
            <w:tcW w:w="2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A47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第四师交通运输综合行政执法支队一级行政执法员</w:t>
            </w:r>
          </w:p>
        </w:tc>
        <w:tc>
          <w:tcPr>
            <w:tcW w:w="2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757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32000417029</w:t>
            </w:r>
          </w:p>
        </w:tc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4B0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199****7908</w:t>
            </w:r>
          </w:p>
        </w:tc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0AECB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 w14:paraId="254A7D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90F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29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899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李永乐</w:t>
            </w:r>
          </w:p>
        </w:tc>
        <w:tc>
          <w:tcPr>
            <w:tcW w:w="2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676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第四师交通运输综合行政执法支队一级行政执法员</w:t>
            </w:r>
          </w:p>
        </w:tc>
        <w:tc>
          <w:tcPr>
            <w:tcW w:w="2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BC2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32000417030</w:t>
            </w:r>
          </w:p>
        </w:tc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CE9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153****1236</w:t>
            </w:r>
          </w:p>
        </w:tc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E8AA5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 w14:paraId="13F740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8D7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30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DA7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顾云涛</w:t>
            </w:r>
          </w:p>
        </w:tc>
        <w:tc>
          <w:tcPr>
            <w:tcW w:w="2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EA8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第四师交通运输综合行政执法支队一级行政执法员</w:t>
            </w:r>
          </w:p>
        </w:tc>
        <w:tc>
          <w:tcPr>
            <w:tcW w:w="2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6EF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32000417032</w:t>
            </w:r>
          </w:p>
        </w:tc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950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192****0963</w:t>
            </w:r>
          </w:p>
        </w:tc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B5584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</w:tbl>
    <w:p w14:paraId="5EDD6C9E">
      <w:pPr>
        <w:widowControl/>
        <w:shd w:val="clear" w:color="auto" w:fill="FFFFFF"/>
        <w:spacing w:line="600" w:lineRule="exact"/>
        <w:jc w:val="center"/>
        <w:rPr>
          <w:rFonts w:ascii="Times New Roman" w:hAnsi="Times New Roman" w:eastAsia="楷体"/>
          <w:b/>
          <w:color w:val="333333"/>
          <w:kern w:val="0"/>
          <w:sz w:val="32"/>
          <w:szCs w:val="32"/>
        </w:rPr>
      </w:pPr>
    </w:p>
    <w:p w14:paraId="1DAA2D04">
      <w:pPr>
        <w:widowControl/>
        <w:shd w:val="clear" w:color="auto" w:fill="FFFFFF"/>
        <w:spacing w:line="600" w:lineRule="exact"/>
        <w:jc w:val="center"/>
        <w:rPr>
          <w:rFonts w:ascii="Times New Roman" w:hAnsi="Times New Roman" w:eastAsia="楷体"/>
          <w:b/>
          <w:color w:val="333333"/>
          <w:kern w:val="0"/>
          <w:sz w:val="32"/>
          <w:szCs w:val="32"/>
        </w:rPr>
      </w:pPr>
    </w:p>
    <w:p w14:paraId="4EEFF217">
      <w:pPr>
        <w:rPr>
          <w:rFonts w:ascii="Times New Roman" w:hAnsi="Times New Roman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643A4F">
    <w:pPr>
      <w:pStyle w:val="2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7400C09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- 13 -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7400C09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- 13 -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3B2E3C6">
                          <w:pPr>
                            <w:pStyle w:val="2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3B2E3C6">
                    <w:pPr>
                      <w:pStyle w:val="2"/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47936F">
    <w:pPr>
      <w:pStyle w:val="2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 w14:paraId="1EC0E4E3"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yOTA3Yjg2MDlmNjYxNWZjNzhiY2M1NTQzOTczMjQifQ=="/>
  </w:docVars>
  <w:rsids>
    <w:rsidRoot w:val="004D1566"/>
    <w:rsid w:val="00037344"/>
    <w:rsid w:val="000B60CE"/>
    <w:rsid w:val="00181E01"/>
    <w:rsid w:val="001E7058"/>
    <w:rsid w:val="003D3146"/>
    <w:rsid w:val="00483AAB"/>
    <w:rsid w:val="004B0491"/>
    <w:rsid w:val="004D1566"/>
    <w:rsid w:val="0051277D"/>
    <w:rsid w:val="00562599"/>
    <w:rsid w:val="005D7F4E"/>
    <w:rsid w:val="005E306B"/>
    <w:rsid w:val="007108CA"/>
    <w:rsid w:val="00751A9C"/>
    <w:rsid w:val="0078756F"/>
    <w:rsid w:val="007A790F"/>
    <w:rsid w:val="00871213"/>
    <w:rsid w:val="009062B0"/>
    <w:rsid w:val="00921D42"/>
    <w:rsid w:val="009318DD"/>
    <w:rsid w:val="009A099A"/>
    <w:rsid w:val="009B0E69"/>
    <w:rsid w:val="00A83F3F"/>
    <w:rsid w:val="00AF5726"/>
    <w:rsid w:val="00B06D89"/>
    <w:rsid w:val="00B515D0"/>
    <w:rsid w:val="00BB7BF7"/>
    <w:rsid w:val="00BC542C"/>
    <w:rsid w:val="00BE4E52"/>
    <w:rsid w:val="00D80571"/>
    <w:rsid w:val="00D826E8"/>
    <w:rsid w:val="00F242A0"/>
    <w:rsid w:val="03EF2CE9"/>
    <w:rsid w:val="067C4441"/>
    <w:rsid w:val="161073EF"/>
    <w:rsid w:val="16F608BB"/>
    <w:rsid w:val="204D18A0"/>
    <w:rsid w:val="28E848A9"/>
    <w:rsid w:val="295C3F33"/>
    <w:rsid w:val="352B162F"/>
    <w:rsid w:val="427120DC"/>
    <w:rsid w:val="47D52388"/>
    <w:rsid w:val="4FC74051"/>
    <w:rsid w:val="51BF3DA2"/>
    <w:rsid w:val="5AAB4501"/>
    <w:rsid w:val="5C646460"/>
    <w:rsid w:val="6DF132A9"/>
    <w:rsid w:val="75FC1804"/>
    <w:rsid w:val="79245BB8"/>
    <w:rsid w:val="7EF36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99"/>
    <w:rPr>
      <w:rFonts w:cs="Times New Roman"/>
    </w:rPr>
  </w:style>
  <w:style w:type="character" w:customStyle="1" w:styleId="7">
    <w:name w:val="Footer Char"/>
    <w:basedOn w:val="5"/>
    <w:link w:val="2"/>
    <w:qFormat/>
    <w:locked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Header Char"/>
    <w:basedOn w:val="5"/>
    <w:link w:val="3"/>
    <w:qFormat/>
    <w:locked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font3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0">
    <w:name w:val="font5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1">
    <w:name w:val="font61"/>
    <w:basedOn w:val="5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2">
    <w:name w:val="font41"/>
    <w:basedOn w:val="5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Microsoft</Company>
  <Pages>2</Pages>
  <Words>929</Words>
  <Characters>1553</Characters>
  <Lines>0</Lines>
  <Paragraphs>0</Paragraphs>
  <TotalTime>4</TotalTime>
  <ScaleCrop>false</ScaleCrop>
  <LinksUpToDate>false</LinksUpToDate>
  <CharactersWithSpaces>1556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2022-05-26T02:00:00Z</dcterms:created>
  <dc:creator>Fu Gang</dc:creator>
  <cp:lastModifiedBy>七月不远</cp:lastModifiedBy>
  <cp:lastPrinted>2023-02-22T03:10:00Z</cp:lastPrinted>
  <dcterms:modified xsi:type="dcterms:W3CDTF">2025-02-10T09:20:53Z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5C69EB7B7FCE4112B69E9C5529F980B1_13</vt:lpwstr>
  </property>
  <property fmtid="{D5CDD505-2E9C-101B-9397-08002B2CF9AE}" pid="4" name="KSOTemplateDocerSaveRecord">
    <vt:lpwstr>eyJoZGlkIjoiOTdhOTcwM2VkMTRkMTViNGMyODA1NWI1YjFkMmI5MGYiLCJ1c2VySWQiOiI2MjMwMjQ5MTEifQ==</vt:lpwstr>
  </property>
</Properties>
</file>