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7C063"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  <w:lang w:val="en-US" w:eastAsia="zh-CN"/>
        </w:rPr>
        <w:t>第四师交通运输局执法人员信息公示表</w:t>
      </w:r>
    </w:p>
    <w:tbl>
      <w:tblPr>
        <w:tblStyle w:val="4"/>
        <w:tblpPr w:leftFromText="180" w:rightFromText="180" w:vertAnchor="text" w:horzAnchor="page" w:tblpX="1304" w:tblpY="673"/>
        <w:tblOverlap w:val="never"/>
        <w:tblW w:w="97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80"/>
        <w:gridCol w:w="728"/>
        <w:gridCol w:w="3360"/>
        <w:gridCol w:w="1680"/>
        <w:gridCol w:w="1230"/>
        <w:gridCol w:w="930"/>
      </w:tblGrid>
      <w:tr w14:paraId="48B4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4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C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所在单位、部门及职务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5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执法人员执法证编号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1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有效期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0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E24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F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第四师交通运输综合行政执法支队支队长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C3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已调离</w:t>
            </w:r>
          </w:p>
        </w:tc>
      </w:tr>
      <w:tr w14:paraId="5875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B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0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于文强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2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6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E88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9F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1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黄国华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B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7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3C5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729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D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丁森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第四师交通运输综合行政执法支队三级主办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5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9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6C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587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2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Style w:val="9"/>
                <w:lang w:val="en-US" w:eastAsia="zh-CN" w:bidi="ar"/>
              </w:rPr>
              <w:t>烜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D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第四师交通运输综合行政执法支队综合办公室主任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D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0D3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D80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6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B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第四师交通运输综合行政执法支队一级行政执法员（二大队负责人）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2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175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73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F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Style w:val="10"/>
                <w:lang w:val="en-US" w:eastAsia="zh-CN" w:bidi="ar"/>
              </w:rPr>
              <w:t>翛</w:t>
            </w:r>
            <w:r>
              <w:rPr>
                <w:rStyle w:val="11"/>
                <w:rFonts w:hAnsi="宋体"/>
                <w:lang w:val="en-US" w:eastAsia="zh-CN" w:bidi="ar"/>
              </w:rPr>
              <w:t>然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4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4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1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914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533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D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田唯灼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7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DB2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1EC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D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马望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5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2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952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D16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胡根瑞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C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第四师交通运输综合行政执法支队一级行政执法员（三大队负责人）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A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220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83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第四师交通运输综合行政执法支队四级主办（一大队负责人）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F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8F8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F8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0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艾力肯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E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F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3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A44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727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马镇虎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5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A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F8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FF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努尔库瓦特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毛尔达汗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6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725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CB1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1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D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李占民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F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8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0CC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C2A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4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赵建虎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4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E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4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D9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6FA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4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5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0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83A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09C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巴格达尔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艾力木拉提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5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C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2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9B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09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5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2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马一凡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B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79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B5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8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朱德格尔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结恩斯哈孜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4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F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7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9EA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C2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叶尔哈那提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阿依达尔艾力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4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7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250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D08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F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代顺青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1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242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9C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4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2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王亚龙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D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8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553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FC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劳耀恩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E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B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6D0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E6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2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盖祥璞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A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C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A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A72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BC7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7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巴哈提亚尔•艾米热江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3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8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7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D64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100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张振华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4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7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F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619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F0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韩燕宁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女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B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2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35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4A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9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李永乐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32000417030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8B3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F7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D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A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顾云涛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32000417032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882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C06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B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2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马忠英</w:t>
            </w:r>
          </w:p>
        </w:tc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D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5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第四师交通运输综合行政执法支队三级主办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4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EE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执法证待考</w:t>
            </w:r>
          </w:p>
        </w:tc>
      </w:tr>
    </w:tbl>
    <w:p w14:paraId="4B430B80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p w14:paraId="1DAA2D04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p w14:paraId="4EEFF217"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43A4F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00C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00C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2E3C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B2E3C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7936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EC0E4E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TA3Yjg2MDlmNjYxNWZjNzhiY2M1NTQzOTczMjQifQ=="/>
  </w:docVars>
  <w:rsids>
    <w:rsidRoot w:val="004D1566"/>
    <w:rsid w:val="00037344"/>
    <w:rsid w:val="000B60CE"/>
    <w:rsid w:val="00181E01"/>
    <w:rsid w:val="001E7058"/>
    <w:rsid w:val="003D3146"/>
    <w:rsid w:val="00483AAB"/>
    <w:rsid w:val="004B0491"/>
    <w:rsid w:val="004D1566"/>
    <w:rsid w:val="0051277D"/>
    <w:rsid w:val="00562599"/>
    <w:rsid w:val="005D7F4E"/>
    <w:rsid w:val="005E306B"/>
    <w:rsid w:val="007108CA"/>
    <w:rsid w:val="00751A9C"/>
    <w:rsid w:val="0078756F"/>
    <w:rsid w:val="007A790F"/>
    <w:rsid w:val="00871213"/>
    <w:rsid w:val="009062B0"/>
    <w:rsid w:val="00921D42"/>
    <w:rsid w:val="009318DD"/>
    <w:rsid w:val="009A099A"/>
    <w:rsid w:val="009B0E69"/>
    <w:rsid w:val="00A83F3F"/>
    <w:rsid w:val="00AF5726"/>
    <w:rsid w:val="00B06D89"/>
    <w:rsid w:val="00B515D0"/>
    <w:rsid w:val="00BB7BF7"/>
    <w:rsid w:val="00BC542C"/>
    <w:rsid w:val="00BE4E52"/>
    <w:rsid w:val="00D80571"/>
    <w:rsid w:val="00D826E8"/>
    <w:rsid w:val="00F242A0"/>
    <w:rsid w:val="03EF2CE9"/>
    <w:rsid w:val="067C4441"/>
    <w:rsid w:val="161073EF"/>
    <w:rsid w:val="16F608BB"/>
    <w:rsid w:val="204D18A0"/>
    <w:rsid w:val="28E848A9"/>
    <w:rsid w:val="295C3F33"/>
    <w:rsid w:val="352B162F"/>
    <w:rsid w:val="427120DC"/>
    <w:rsid w:val="47D52388"/>
    <w:rsid w:val="4FC74051"/>
    <w:rsid w:val="51BF3DA2"/>
    <w:rsid w:val="5AAB4501"/>
    <w:rsid w:val="5C646460"/>
    <w:rsid w:val="60480842"/>
    <w:rsid w:val="6A302C9B"/>
    <w:rsid w:val="6DF132A9"/>
    <w:rsid w:val="75FC1804"/>
    <w:rsid w:val="79245BB8"/>
    <w:rsid w:val="7E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920</Words>
  <Characters>1534</Characters>
  <Lines>0</Lines>
  <Paragraphs>0</Paragraphs>
  <TotalTime>17</TotalTime>
  <ScaleCrop>false</ScaleCrop>
  <LinksUpToDate>false</LinksUpToDate>
  <CharactersWithSpaces>1537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2022-05-26T02:00:00Z</dcterms:created>
  <dc:creator>Fu Gang</dc:creator>
  <cp:lastModifiedBy>七月不远</cp:lastModifiedBy>
  <cp:lastPrinted>2023-02-22T03:10:00Z</cp:lastPrinted>
  <dcterms:modified xsi:type="dcterms:W3CDTF">2025-04-24T03:41:54Z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5C69EB7B7FCE4112B69E9C5529F980B1_13</vt:lpwstr>
  </property>
  <property fmtid="{D5CDD505-2E9C-101B-9397-08002B2CF9AE}" pid="4" name="KSOTemplateDocerSaveRecord">
    <vt:lpwstr>eyJoZGlkIjoiOTdhOTcwM2VkMTRkMTViNGMyODA1NWI1YjFkMmI5MGYiLCJ1c2VySWQiOiI2MjMwMjQ5MTEifQ==</vt:lpwstr>
  </property>
</Properties>
</file>