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b/>
          <w:sz w:val="36"/>
          <w:szCs w:val="36"/>
          <w:lang w:eastAsia="zh-CN"/>
        </w:rPr>
        <w:t>第四师</w:t>
      </w:r>
      <w:bookmarkStart w:id="0" w:name="_GoBack"/>
      <w:bookmarkEnd w:id="0"/>
      <w:r>
        <w:rPr>
          <w:rFonts w:hint="eastAsia"/>
          <w:b/>
          <w:sz w:val="36"/>
          <w:szCs w:val="36"/>
        </w:rPr>
        <w:t>市场监督管理局行政</w:t>
      </w:r>
      <w:r>
        <w:rPr>
          <w:rFonts w:hint="eastAsia"/>
          <w:b/>
          <w:sz w:val="36"/>
          <w:szCs w:val="36"/>
          <w:lang w:eastAsia="zh-CN"/>
        </w:rPr>
        <w:t>检查</w:t>
      </w:r>
      <w:r>
        <w:rPr>
          <w:rFonts w:hint="eastAsia"/>
          <w:b/>
          <w:sz w:val="36"/>
          <w:szCs w:val="36"/>
        </w:rPr>
        <w:t>流程图</w:t>
      </w: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（其他职权流程图）</w:t>
      </w:r>
    </w:p>
    <w:p>
      <w:r>
        <w:rPr>
          <w:rFonts w:hint="eastAsia"/>
        </w:rPr>
        <w:drawing>
          <wp:inline distT="0" distB="0" distL="114300" distR="114300">
            <wp:extent cx="5543550" cy="7174230"/>
            <wp:effectExtent l="0" t="0" r="0" b="7620"/>
            <wp:docPr id="86" name="图片 86" descr="20171113104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2017111310410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F03B0"/>
    <w:rsid w:val="00110D14"/>
    <w:rsid w:val="002C4E2F"/>
    <w:rsid w:val="004B4E36"/>
    <w:rsid w:val="01A87BF2"/>
    <w:rsid w:val="028D038D"/>
    <w:rsid w:val="034B5647"/>
    <w:rsid w:val="07020CC8"/>
    <w:rsid w:val="075A068E"/>
    <w:rsid w:val="0987680E"/>
    <w:rsid w:val="0A1C6583"/>
    <w:rsid w:val="0B3E7000"/>
    <w:rsid w:val="0E207671"/>
    <w:rsid w:val="0EAE018E"/>
    <w:rsid w:val="0FBB23A7"/>
    <w:rsid w:val="115F03B0"/>
    <w:rsid w:val="11CF6B3E"/>
    <w:rsid w:val="161B34CF"/>
    <w:rsid w:val="1868289D"/>
    <w:rsid w:val="22D3067D"/>
    <w:rsid w:val="283608F0"/>
    <w:rsid w:val="295C3227"/>
    <w:rsid w:val="2CF93E01"/>
    <w:rsid w:val="2EAC7545"/>
    <w:rsid w:val="306024B2"/>
    <w:rsid w:val="31604732"/>
    <w:rsid w:val="31C433D4"/>
    <w:rsid w:val="32912F8B"/>
    <w:rsid w:val="32B437CB"/>
    <w:rsid w:val="35F9495D"/>
    <w:rsid w:val="37C633E0"/>
    <w:rsid w:val="3A4F0C09"/>
    <w:rsid w:val="3BF638C5"/>
    <w:rsid w:val="3CDA40E5"/>
    <w:rsid w:val="473A4ED7"/>
    <w:rsid w:val="47BD33F0"/>
    <w:rsid w:val="47E66460"/>
    <w:rsid w:val="48621220"/>
    <w:rsid w:val="493130DC"/>
    <w:rsid w:val="4AEA17A8"/>
    <w:rsid w:val="4BA33387"/>
    <w:rsid w:val="520B4D56"/>
    <w:rsid w:val="52504C23"/>
    <w:rsid w:val="531A2A24"/>
    <w:rsid w:val="54EC2E28"/>
    <w:rsid w:val="588022E5"/>
    <w:rsid w:val="5A305FF8"/>
    <w:rsid w:val="6178096D"/>
    <w:rsid w:val="65D14998"/>
    <w:rsid w:val="6A830E4A"/>
    <w:rsid w:val="6B412403"/>
    <w:rsid w:val="6CB622BD"/>
    <w:rsid w:val="6D535020"/>
    <w:rsid w:val="700C2980"/>
    <w:rsid w:val="72954384"/>
    <w:rsid w:val="748A5394"/>
    <w:rsid w:val="75C475D0"/>
    <w:rsid w:val="76B4693C"/>
    <w:rsid w:val="78DB5E25"/>
    <w:rsid w:val="79BE5577"/>
    <w:rsid w:val="79BF2098"/>
    <w:rsid w:val="EFF4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admin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</Words>
  <Characters>29</Characters>
  <Lines>1</Lines>
  <Paragraphs>1</Paragraphs>
  <TotalTime>17</TotalTime>
  <ScaleCrop>false</ScaleCrop>
  <LinksUpToDate>false</LinksUpToDate>
  <CharactersWithSpaces>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2018-11-20T11:03:00Z</dcterms:created>
  <dc:creator>Administrator</dc:creator>
  <cp:lastModifiedBy>Administrator</cp:lastModifiedBy>
  <dcterms:modified xsi:type="dcterms:W3CDTF">2022-04-21T02:59:10Z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